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厦门市领导干部报告婚丧嫁娶等事项的暂行规定</w:t>
      </w:r>
    </w:p>
    <w:bookmarkEnd w:id="0"/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（厦委办发〔2013〕15 号）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第一条 为进一步加强全市党风廉政建设，深化领导干 部廉洁自律工作，根据《中国共产党党员领导干部廉洁从政若干准则》、《中国共产党党内监督条例(试行)》、《关于领导干部报告个人有关事项的规定》及其他相关规定，进一步规范我市领导干部办理婚丧嫁娶等事项，特制定本规定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第二条 本规定所指的领导干部包括：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(一)各级党的机关、人大机关、行政机关、政协机关、审判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机关、检察机关和民主党派机关中县处级副职以上(含县处级副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职，下同)的干部；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(二)人民团体、事业单位中相当于县处级副职以上的干部；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(三)市属国有独资企业、国有控股企业中层以上领导人员，区、镇(街)属国有独资企业、国有控股企业领导班子成员。 副调研员以上非领导职务的干部和已退出现职、但尚未 办理退(离)休手续的干部适用本规定。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第三条 领导干部本人及直系亲属婚丧嫁娶以及生日祝寿、乔迁新居、升学留学等宴请事项，要及时进行书面报告。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第四条 领导干部在婚丧嫁娶等事项中要积极倡导文明、节俭的良好风尚，增强廉洁自律的自觉性，带头移风易俗。要严格控制规模，严禁大操大办、借机敛财，严禁公车私用。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第五条 领导干部操办喜庆事项应提前 15 天填写《厦门市领导干部婚丧嫁娶等事项报告表》，说明办理事由、时间、地点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、规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模、标准和邀请对象，并签订廉政承诺，内容包括：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(一)不违反规定大操大办；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(二)不邀请管理服务对象及与本职业务工作关联单位的人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员；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(三)不借机敛财，不收受与本人行使职权有关系的单位和个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人的礼金礼品。 丧葬事项可在办理前以口头或书面形式向所在单位作出报告。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第六条 领导干部操办婚丧嫁娶等事项事后 15 天内填写《厦门市领导干部婚丧嫁娶等事项办理情况报告表》，内容包括：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(一)宴席规模和规格情况；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(二)邀请对象情况；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(三)收受礼金礼品的处理情况； 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(四)有无超出事前报告范围的办理事项。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第七条 《厦门市领导干部婚丧嫁娶等事项报告表》和《厦门市领导干部婚丧嫁娶等事项办理情况报告表》，由领导干部本人填写，经单位主要负责人审核后，按干部管理权限向相应的组织(人事)部门和纪检监察机关报备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第八条 各单位负责分管范围内领导干部操办婚丧嫁娶等事项事前、事后报告的审核及所报告事项的监督，对违反相关规定的报告内容要及时指出，对可能出现的问题要事先进行提醒谈话，防止违规违纪现象发生。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第九条 领导干部报告婚丧嫁娶等事项不清楚、不完整 的，所在单位应当要求报告人限期补充报告或重新报告。 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领导干部操办婚丧嫁娶等事项的办理情况，要作为民主生活会和年度述职述廉的一项内容，接受组织和群众的监督。 </w:t>
      </w:r>
    </w:p>
    <w:p>
      <w:pPr>
        <w:numPr>
          <w:numId w:val="0"/>
        </w:numPr>
        <w:ind w:left="105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第十一条 纪检监察机关和组织部门要加强对本规定执 行情况的监督检查，并把规定执行情况作为领导干部考核的一项重要内容。 </w:t>
      </w:r>
    </w:p>
    <w:p>
      <w:pPr>
        <w:numPr>
          <w:numId w:val="0"/>
        </w:numPr>
        <w:ind w:left="105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第十二条 领导干部有下列情形之一的，纪检监察机关、组织部门应当调查核实，并视情节轻重，采取批评教育、责令作出检查、诫勉谈话、通报批评、组织处理等方式予以处理： </w:t>
      </w:r>
    </w:p>
    <w:p>
      <w:pPr>
        <w:numPr>
          <w:numId w:val="0"/>
        </w:numPr>
        <w:ind w:left="105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(一)无正当理由不按时报告的；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(二)不如实报告的； </w:t>
      </w:r>
    </w:p>
    <w:p>
      <w:pPr>
        <w:numPr>
          <w:numId w:val="0"/>
        </w:numPr>
        <w:ind w:left="105" w:leftChars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(三)隐瞒不报的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numId w:val="0"/>
        </w:numPr>
        <w:ind w:left="105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第十三条 对违反规定在婚丧嫁娶等事项中大操大办、借机敛财的领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导干部，将按照相关的党纪政纪严肃处理。对疏于监督管理造成严重不良影响的，要追究相关领导的责任。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第十四条 各区、市直各部门可根据本规定，结合各自实际，制定相应的细则或实施办法。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第十五条 本规定由中共厦门市纪律检查委员会、厦门市监察局负责解释。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第十六条 本规定自发布之日起施行。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numId w:val="0"/>
        </w:numPr>
        <w:ind w:left="105" w:leftChars="0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778115"/>
            <wp:effectExtent l="0" t="0" r="5080" b="13335"/>
            <wp:docPr id="1" name="图片 1" descr="12189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891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105"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768590"/>
            <wp:effectExtent l="0" t="0" r="5080" b="3810"/>
            <wp:docPr id="2" name="图片 2" descr="41814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81431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0CD47"/>
    <w:multiLevelType w:val="singleLevel"/>
    <w:tmpl w:val="E500CD47"/>
    <w:lvl w:ilvl="0" w:tentative="0">
      <w:start w:val="10"/>
      <w:numFmt w:val="chineseCounting"/>
      <w:suff w:val="space"/>
      <w:lvlText w:val="第%1条"/>
      <w:lvlJc w:val="left"/>
      <w:pPr>
        <w:ind w:left="10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83EEB"/>
    <w:rsid w:val="42883E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2018-09-26T02:55:00Z</dcterms:created>
  <dc:creator>【。盈．〗</dc:creator>
  <cp:lastModifiedBy>【。盈．〗</cp:lastModifiedBy>
  <dcterms:modified xsi:type="dcterms:W3CDTF">2018-09-26T03:15:27Z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